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925" w:rsidRDefault="00000000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</w:t>
      </w:r>
      <w:r>
        <w:rPr>
          <w:rFonts w:ascii="Arial" w:hAnsi="Arial" w:cs="Arial"/>
        </w:rPr>
        <w:tab/>
        <w:t xml:space="preserve">   ................................., dnia ..........................</w:t>
      </w:r>
    </w:p>
    <w:p w:rsidR="00DE5925" w:rsidRDefault="00DE5925">
      <w:pPr>
        <w:pStyle w:val="Standard"/>
        <w:spacing w:line="360" w:lineRule="auto"/>
        <w:rPr>
          <w:rFonts w:ascii="Arial" w:hAnsi="Arial" w:cs="Arial"/>
        </w:rPr>
      </w:pPr>
    </w:p>
    <w:p w:rsidR="00DE5925" w:rsidRDefault="00000000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:rsidR="00DE5925" w:rsidRDefault="00000000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:rsidR="00DE5925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:rsidR="00DE5925" w:rsidRDefault="00000000">
      <w:pPr>
        <w:pStyle w:val="Standard"/>
      </w:pP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>(inwestor)</w:t>
      </w:r>
    </w:p>
    <w:p w:rsidR="00DE5925" w:rsidRDefault="00DE5925">
      <w:pPr>
        <w:pStyle w:val="Standard"/>
        <w:rPr>
          <w:rFonts w:ascii="Arial" w:hAnsi="Arial" w:cs="Arial"/>
          <w:sz w:val="20"/>
          <w:szCs w:val="20"/>
        </w:rPr>
      </w:pPr>
    </w:p>
    <w:p w:rsidR="00DE5925" w:rsidRDefault="00DE5925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:rsidR="00DE5925" w:rsidRDefault="00DE5925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:rsidR="00DE5925" w:rsidRDefault="00000000">
      <w:pPr>
        <w:pStyle w:val="Standard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OŚWIADCZENIE INWESTORA</w:t>
      </w:r>
    </w:p>
    <w:p w:rsidR="00DE5925" w:rsidRDefault="00DE5925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:rsidR="00DE5925" w:rsidRDefault="00DE5925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:rsidR="00DE5925" w:rsidRDefault="00000000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Oświadczam, że po realizacji robót budowlanych:</w:t>
      </w:r>
    </w:p>
    <w:p w:rsidR="00DE5925" w:rsidRDefault="00DE5925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</w:p>
    <w:p w:rsidR="00DE5925" w:rsidRDefault="00000000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5925" w:rsidRDefault="00000000">
      <w:pPr>
        <w:pStyle w:val="Standard"/>
        <w:jc w:val="center"/>
      </w:pPr>
      <w:r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0"/>
          <w:szCs w:val="20"/>
        </w:rPr>
        <w:t>nazwa inwestycji, adres</w:t>
      </w:r>
      <w:r>
        <w:rPr>
          <w:rFonts w:ascii="Arial" w:hAnsi="Arial" w:cs="Arial"/>
          <w:sz w:val="26"/>
          <w:szCs w:val="26"/>
        </w:rPr>
        <w:t>)</w:t>
      </w:r>
    </w:p>
    <w:p w:rsidR="00DE5925" w:rsidRDefault="00DE5925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</w:p>
    <w:p w:rsidR="00DE5925" w:rsidRDefault="00000000">
      <w:pPr>
        <w:pStyle w:val="Standard"/>
        <w:spacing w:line="360" w:lineRule="auto"/>
        <w:jc w:val="both"/>
      </w:pPr>
      <w:r>
        <w:rPr>
          <w:rFonts w:ascii="Arial" w:hAnsi="Arial" w:cs="Arial"/>
          <w:sz w:val="26"/>
          <w:szCs w:val="26"/>
        </w:rPr>
        <w:t xml:space="preserve">zgodnie z wymogami art. 56 ust. 1 ustawy z dnia 7 lipca 1994 r. </w:t>
      </w:r>
      <w:r>
        <w:rPr>
          <w:rFonts w:ascii="Arial" w:hAnsi="Arial" w:cs="Arial"/>
          <w:i/>
          <w:iCs/>
          <w:sz w:val="26"/>
          <w:szCs w:val="26"/>
        </w:rPr>
        <w:t>Prawo budowlane</w:t>
      </w:r>
      <w:r>
        <w:rPr>
          <w:rFonts w:ascii="Arial" w:hAnsi="Arial" w:cs="Arial"/>
          <w:sz w:val="26"/>
          <w:szCs w:val="26"/>
        </w:rPr>
        <w:t xml:space="preserve"> (tekst jednolity Dz. U. z 2023 r. poz. 682 ze zm.)</w:t>
      </w:r>
    </w:p>
    <w:p w:rsidR="00DE5925" w:rsidRDefault="00DE5925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</w:p>
    <w:p w:rsidR="00DE5925" w:rsidRDefault="0000000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zawiadomiłem</w:t>
      </w:r>
    </w:p>
    <w:p w:rsidR="00DE5925" w:rsidRDefault="00000000">
      <w:pPr>
        <w:pStyle w:val="Standard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zakończeniu budowy obiektu budowlanego i zamiarze przystąpienia do jego użytkowania:</w:t>
      </w:r>
    </w:p>
    <w:p w:rsidR="00DE5925" w:rsidRDefault="00000000">
      <w:pPr>
        <w:pStyle w:val="Standard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Państwową Inspekcję Sanitarną w dniu ..........................................................</w:t>
      </w:r>
    </w:p>
    <w:p w:rsidR="00DE5925" w:rsidRDefault="00000000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Państwową Straż Pożarną w dniu ...................................................................</w:t>
      </w:r>
    </w:p>
    <w:p w:rsidR="00DE5925" w:rsidRDefault="00DE5925">
      <w:pPr>
        <w:pStyle w:val="Standard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E5925" w:rsidRDefault="00000000">
      <w:pPr>
        <w:pStyle w:val="Standard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Żaden z organów nie wniósł sprzeciwu i uwag w terminie 14 dni od daty jego zawiadomienia.</w:t>
      </w:r>
    </w:p>
    <w:p w:rsidR="00DE5925" w:rsidRDefault="00DE5925">
      <w:pPr>
        <w:pStyle w:val="Standard"/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DE5925" w:rsidRDefault="00DE5925">
      <w:pPr>
        <w:pStyle w:val="Standard"/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DE5925" w:rsidRDefault="00000000">
      <w:pPr>
        <w:pStyle w:val="Standard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........................................................</w:t>
      </w:r>
    </w:p>
    <w:p w:rsidR="00DE5925" w:rsidRDefault="00000000">
      <w:pPr>
        <w:pStyle w:val="Standard"/>
        <w:ind w:left="360"/>
        <w:jc w:val="both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(podpis inwestora)</w:t>
      </w:r>
    </w:p>
    <w:p w:rsidR="00DE5925" w:rsidRDefault="00DE5925">
      <w:pPr>
        <w:pStyle w:val="Standard"/>
        <w:spacing w:line="360" w:lineRule="auto"/>
        <w:jc w:val="both"/>
        <w:rPr>
          <w:sz w:val="28"/>
          <w:szCs w:val="28"/>
        </w:rPr>
      </w:pPr>
    </w:p>
    <w:sectPr w:rsidR="00DE592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1EE5" w:rsidRDefault="00DD1EE5">
      <w:r>
        <w:separator/>
      </w:r>
    </w:p>
  </w:endnote>
  <w:endnote w:type="continuationSeparator" w:id="0">
    <w:p w:rsidR="00DD1EE5" w:rsidRDefault="00DD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1EE5" w:rsidRDefault="00DD1EE5">
      <w:r>
        <w:rPr>
          <w:color w:val="000000"/>
        </w:rPr>
        <w:separator/>
      </w:r>
    </w:p>
  </w:footnote>
  <w:footnote w:type="continuationSeparator" w:id="0">
    <w:p w:rsidR="00DD1EE5" w:rsidRDefault="00DD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5A09"/>
    <w:multiLevelType w:val="multilevel"/>
    <w:tmpl w:val="C194E9B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2D51DE2"/>
    <w:multiLevelType w:val="multilevel"/>
    <w:tmpl w:val="4DF04E9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3482378">
    <w:abstractNumId w:val="1"/>
  </w:num>
  <w:num w:numId="2" w16cid:durableId="17658450">
    <w:abstractNumId w:val="0"/>
  </w:num>
  <w:num w:numId="3" w16cid:durableId="87577159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5925"/>
    <w:rsid w:val="006C027C"/>
    <w:rsid w:val="00DD1EE5"/>
    <w:rsid w:val="00D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6785D-AC41-4E05-B1DC-88D5575B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SimSun, 宋体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WW8Num1z0">
    <w:name w:val="WW8Num1z0"/>
    <w:rPr>
      <w:rFonts w:ascii="Arial" w:hAnsi="Arial" w:cs="Arial"/>
      <w:sz w:val="26"/>
      <w:szCs w:val="26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Patrycja Zychowicz</cp:lastModifiedBy>
  <cp:revision>2</cp:revision>
  <cp:lastPrinted>2017-12-28T08:04:00Z</cp:lastPrinted>
  <dcterms:created xsi:type="dcterms:W3CDTF">2023-05-10T10:20:00Z</dcterms:created>
  <dcterms:modified xsi:type="dcterms:W3CDTF">2023-05-10T10:20:00Z</dcterms:modified>
</cp:coreProperties>
</file>